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CFDA" w14:textId="05409D91" w:rsidR="002D23D0" w:rsidRPr="002D23D0" w:rsidRDefault="00BD6E6E" w:rsidP="002D23D0">
      <w:pPr>
        <w:spacing w:after="0" w:line="240" w:lineRule="auto"/>
        <w:rPr>
          <w:rFonts w:ascii="Georgia" w:eastAsia="Times New Roman" w:hAnsi="Georgia"/>
          <w:b/>
          <w:sz w:val="24"/>
          <w:szCs w:val="24"/>
        </w:rPr>
      </w:pPr>
      <w:r>
        <w:rPr>
          <w:rFonts w:ascii="Georgia" w:eastAsia="Times New Roman" w:hAnsi="Georgia"/>
          <w:b/>
          <w:sz w:val="24"/>
          <w:szCs w:val="24"/>
        </w:rPr>
        <w:t xml:space="preserve">Graduate Assistant </w:t>
      </w:r>
      <w:r w:rsidR="00607C1D">
        <w:rPr>
          <w:rFonts w:ascii="Georgia" w:eastAsia="Times New Roman" w:hAnsi="Georgia"/>
          <w:b/>
          <w:sz w:val="24"/>
          <w:szCs w:val="24"/>
        </w:rPr>
        <w:t>–</w:t>
      </w:r>
      <w:r>
        <w:rPr>
          <w:rFonts w:ascii="Georgia" w:eastAsia="Times New Roman" w:hAnsi="Georgia"/>
          <w:b/>
          <w:sz w:val="24"/>
          <w:szCs w:val="24"/>
        </w:rPr>
        <w:t xml:space="preserve"> </w:t>
      </w:r>
      <w:r w:rsidR="00F3675F">
        <w:rPr>
          <w:rFonts w:ascii="Georgia" w:eastAsia="Times New Roman" w:hAnsi="Georgia"/>
          <w:b/>
          <w:sz w:val="24"/>
          <w:szCs w:val="24"/>
        </w:rPr>
        <w:t>Men</w:t>
      </w:r>
      <w:r w:rsidR="00607C1D">
        <w:rPr>
          <w:rFonts w:ascii="Georgia" w:eastAsia="Times New Roman" w:hAnsi="Georgia"/>
          <w:b/>
          <w:sz w:val="24"/>
          <w:szCs w:val="24"/>
        </w:rPr>
        <w:t>’s Golf</w:t>
      </w:r>
    </w:p>
    <w:p w14:paraId="08859CB0" w14:textId="77777777" w:rsidR="0037029B" w:rsidRPr="000E5CA4" w:rsidRDefault="0037029B" w:rsidP="0037029B">
      <w:pPr>
        <w:spacing w:after="0" w:line="240" w:lineRule="auto"/>
        <w:rPr>
          <w:rFonts w:ascii="Georgia" w:eastAsia="Times New Roman" w:hAnsi="Georgia"/>
          <w:b/>
          <w:sz w:val="24"/>
          <w:szCs w:val="24"/>
        </w:rPr>
      </w:pPr>
    </w:p>
    <w:p w14:paraId="08D8D226" w14:textId="77777777" w:rsidR="00D473C5" w:rsidRPr="000E5CA4" w:rsidRDefault="009754EC" w:rsidP="0037029B">
      <w:pPr>
        <w:spacing w:line="240" w:lineRule="auto"/>
        <w:rPr>
          <w:rFonts w:ascii="Georgia" w:hAnsi="Georgia" w:cs="Arial"/>
          <w:sz w:val="24"/>
          <w:szCs w:val="24"/>
        </w:rPr>
      </w:pPr>
      <w:r w:rsidRPr="000E5CA4">
        <w:rPr>
          <w:rFonts w:ascii="Georgia" w:hAnsi="Georgia" w:cs="Arial"/>
          <w:sz w:val="24"/>
          <w:szCs w:val="24"/>
        </w:rPr>
        <w:t xml:space="preserve">Point University is a private institution that </w:t>
      </w:r>
      <w:r w:rsidR="00253B85" w:rsidRPr="000E5CA4">
        <w:rPr>
          <w:rFonts w:ascii="Georgia" w:hAnsi="Georgia" w:cs="Arial"/>
          <w:sz w:val="24"/>
          <w:szCs w:val="24"/>
        </w:rPr>
        <w:t xml:space="preserve">educates our students within a Christian </w:t>
      </w:r>
      <w:r w:rsidR="00FB6D40" w:rsidRPr="000E5CA4">
        <w:rPr>
          <w:rFonts w:ascii="Georgia" w:hAnsi="Georgia" w:cs="Arial"/>
          <w:sz w:val="24"/>
          <w:szCs w:val="24"/>
        </w:rPr>
        <w:t>worldview,</w:t>
      </w:r>
      <w:r w:rsidR="00253B85" w:rsidRPr="000E5CA4">
        <w:rPr>
          <w:rFonts w:ascii="Georgia" w:hAnsi="Georgia" w:cs="Arial"/>
          <w:sz w:val="24"/>
          <w:szCs w:val="24"/>
        </w:rPr>
        <w:t xml:space="preserve"> so they are equipped to take their faith into the marketplace and all of life while achieving their professional goals.  We are training the next generation of Christian leaders to take the cross to more job sites, churches, industries, and nations than ever before.  </w:t>
      </w:r>
    </w:p>
    <w:p w14:paraId="0102B6DA" w14:textId="4E3280CB" w:rsidR="00204A96" w:rsidRPr="00BD6E6E" w:rsidRDefault="00E44387" w:rsidP="00BD6E6E">
      <w:pPr>
        <w:spacing w:after="0" w:line="240" w:lineRule="auto"/>
        <w:rPr>
          <w:rFonts w:ascii="Georgia" w:eastAsia="Times New Roman" w:hAnsi="Georgia"/>
          <w:b/>
          <w:sz w:val="24"/>
          <w:szCs w:val="24"/>
        </w:rPr>
      </w:pPr>
      <w:r w:rsidRPr="00E44387">
        <w:rPr>
          <w:rFonts w:ascii="Georgia" w:hAnsi="Georgia" w:cs="Arial"/>
          <w:sz w:val="24"/>
          <w:szCs w:val="24"/>
        </w:rPr>
        <w:t>Point University i</w:t>
      </w:r>
      <w:r w:rsidR="0061475C">
        <w:rPr>
          <w:rFonts w:ascii="Georgia" w:hAnsi="Georgia" w:cs="Arial"/>
          <w:sz w:val="24"/>
          <w:szCs w:val="24"/>
        </w:rPr>
        <w:t xml:space="preserve">nvites applications </w:t>
      </w:r>
      <w:r w:rsidR="00240511">
        <w:rPr>
          <w:rFonts w:ascii="Georgia" w:hAnsi="Georgia" w:cs="Arial"/>
          <w:sz w:val="24"/>
          <w:szCs w:val="24"/>
        </w:rPr>
        <w:t xml:space="preserve">for the position of </w:t>
      </w:r>
      <w:r w:rsidR="00BD6E6E" w:rsidRPr="00BD6E6E">
        <w:rPr>
          <w:rFonts w:ascii="Georgia" w:hAnsi="Georgia" w:cs="Arial"/>
          <w:sz w:val="24"/>
          <w:szCs w:val="24"/>
        </w:rPr>
        <w:t xml:space="preserve">Graduate Assistant </w:t>
      </w:r>
      <w:r w:rsidR="00607C1D">
        <w:rPr>
          <w:rFonts w:ascii="Georgia" w:hAnsi="Georgia" w:cs="Arial"/>
          <w:sz w:val="24"/>
          <w:szCs w:val="24"/>
        </w:rPr>
        <w:t>–</w:t>
      </w:r>
      <w:r w:rsidR="00BD6E6E" w:rsidRPr="00BD6E6E">
        <w:rPr>
          <w:rFonts w:ascii="Georgia" w:hAnsi="Georgia" w:cs="Arial"/>
          <w:sz w:val="24"/>
          <w:szCs w:val="24"/>
        </w:rPr>
        <w:t xml:space="preserve"> </w:t>
      </w:r>
      <w:r w:rsidR="00F3675F">
        <w:rPr>
          <w:rFonts w:ascii="Georgia" w:hAnsi="Georgia" w:cs="Arial"/>
          <w:sz w:val="24"/>
          <w:szCs w:val="24"/>
        </w:rPr>
        <w:t>Men</w:t>
      </w:r>
      <w:r w:rsidR="00607C1D">
        <w:rPr>
          <w:rFonts w:ascii="Georgia" w:hAnsi="Georgia" w:cs="Arial"/>
          <w:sz w:val="24"/>
          <w:szCs w:val="24"/>
        </w:rPr>
        <w:t>’s Golf</w:t>
      </w:r>
      <w:r w:rsidRPr="00E44387">
        <w:rPr>
          <w:rFonts w:ascii="Georgia" w:hAnsi="Georgia" w:cs="Arial"/>
          <w:sz w:val="24"/>
          <w:szCs w:val="24"/>
        </w:rPr>
        <w:t>. The</w:t>
      </w:r>
      <w:r w:rsidR="007C4343">
        <w:rPr>
          <w:rFonts w:ascii="Georgia" w:hAnsi="Georgia" w:cs="Arial"/>
          <w:sz w:val="24"/>
          <w:szCs w:val="24"/>
        </w:rPr>
        <w:t xml:space="preserve"> successful candidate</w:t>
      </w:r>
      <w:r w:rsidRPr="00E44387">
        <w:rPr>
          <w:rFonts w:ascii="Georgia" w:hAnsi="Georgia" w:cs="Arial"/>
          <w:sz w:val="24"/>
          <w:szCs w:val="24"/>
        </w:rPr>
        <w:t xml:space="preserve"> will </w:t>
      </w:r>
      <w:r w:rsidR="00D73190">
        <w:rPr>
          <w:rFonts w:ascii="Georgia" w:hAnsi="Georgia" w:cs="Arial"/>
          <w:sz w:val="24"/>
          <w:szCs w:val="24"/>
        </w:rPr>
        <w:t xml:space="preserve">be actively involved in the recruitment, retention, and day to </w:t>
      </w:r>
      <w:r w:rsidR="00791DF7">
        <w:rPr>
          <w:rFonts w:ascii="Georgia" w:hAnsi="Georgia" w:cs="Arial"/>
          <w:sz w:val="24"/>
          <w:szCs w:val="24"/>
        </w:rPr>
        <w:t>day operations of the</w:t>
      </w:r>
      <w:r w:rsidRPr="00E44387">
        <w:rPr>
          <w:rFonts w:ascii="Georgia" w:hAnsi="Georgia" w:cs="Arial"/>
          <w:sz w:val="24"/>
          <w:szCs w:val="24"/>
        </w:rPr>
        <w:t xml:space="preserve"> Point University </w:t>
      </w:r>
      <w:r w:rsidR="00F3675F">
        <w:rPr>
          <w:rFonts w:ascii="Georgia" w:hAnsi="Georgia" w:cs="Arial"/>
          <w:sz w:val="24"/>
          <w:szCs w:val="24"/>
        </w:rPr>
        <w:t>Men</w:t>
      </w:r>
      <w:r w:rsidR="00607C1D">
        <w:rPr>
          <w:rFonts w:ascii="Georgia" w:hAnsi="Georgia" w:cs="Arial"/>
          <w:sz w:val="24"/>
          <w:szCs w:val="24"/>
        </w:rPr>
        <w:t>’s Golf</w:t>
      </w:r>
      <w:r w:rsidR="00BD6E6E">
        <w:rPr>
          <w:rFonts w:ascii="Georgia" w:hAnsi="Georgia" w:cs="Arial"/>
          <w:sz w:val="24"/>
          <w:szCs w:val="24"/>
        </w:rPr>
        <w:t xml:space="preserve"> </w:t>
      </w:r>
      <w:r w:rsidRPr="00E44387">
        <w:rPr>
          <w:rFonts w:ascii="Georgia" w:hAnsi="Georgia" w:cs="Arial"/>
          <w:sz w:val="24"/>
          <w:szCs w:val="24"/>
        </w:rPr>
        <w:t xml:space="preserve">program. </w:t>
      </w:r>
      <w:r w:rsidR="0041644C">
        <w:rPr>
          <w:rFonts w:ascii="Georgia" w:hAnsi="Georgia" w:cs="Arial"/>
          <w:sz w:val="24"/>
          <w:szCs w:val="24"/>
        </w:rPr>
        <w:t xml:space="preserve"> Point University is a member of the (NAIA) Appala</w:t>
      </w:r>
      <w:r w:rsidR="00B60D08">
        <w:rPr>
          <w:rFonts w:ascii="Georgia" w:hAnsi="Georgia" w:cs="Arial"/>
          <w:sz w:val="24"/>
          <w:szCs w:val="24"/>
        </w:rPr>
        <w:t xml:space="preserve">chian Athletic Conference.  </w:t>
      </w:r>
    </w:p>
    <w:p w14:paraId="602D81C4" w14:textId="77777777" w:rsidR="00E44387" w:rsidRPr="00E44387" w:rsidRDefault="00E44387" w:rsidP="00E44387">
      <w:pPr>
        <w:spacing w:line="240" w:lineRule="auto"/>
        <w:rPr>
          <w:rFonts w:ascii="Georgia" w:hAnsi="Georgia" w:cs="Arial"/>
          <w:sz w:val="24"/>
          <w:szCs w:val="24"/>
        </w:rPr>
      </w:pPr>
      <w:r w:rsidRPr="00E44387">
        <w:rPr>
          <w:rFonts w:ascii="Georgia" w:hAnsi="Georgia" w:cs="Arial"/>
          <w:sz w:val="24"/>
          <w:szCs w:val="24"/>
        </w:rPr>
        <w:t>This position is a 2-year commitment</w:t>
      </w:r>
      <w:r w:rsidR="003B6719">
        <w:rPr>
          <w:rFonts w:ascii="Georgia" w:hAnsi="Georgia" w:cs="Arial"/>
          <w:sz w:val="24"/>
          <w:szCs w:val="24"/>
        </w:rPr>
        <w:t>,</w:t>
      </w:r>
      <w:r w:rsidRPr="00E44387">
        <w:rPr>
          <w:rFonts w:ascii="Georgia" w:hAnsi="Georgia" w:cs="Arial"/>
          <w:sz w:val="24"/>
          <w:szCs w:val="24"/>
        </w:rPr>
        <w:t xml:space="preserve"> and the applicant </w:t>
      </w:r>
      <w:r w:rsidR="00D01F67">
        <w:rPr>
          <w:rFonts w:ascii="Georgia" w:hAnsi="Georgia" w:cs="Arial"/>
          <w:sz w:val="24"/>
          <w:szCs w:val="24"/>
        </w:rPr>
        <w:t>can</w:t>
      </w:r>
      <w:r w:rsidR="00C5637F">
        <w:rPr>
          <w:rFonts w:ascii="Georgia" w:hAnsi="Georgia" w:cs="Arial"/>
          <w:sz w:val="24"/>
          <w:szCs w:val="24"/>
        </w:rPr>
        <w:t xml:space="preserve"> participate </w:t>
      </w:r>
      <w:r w:rsidRPr="00E44387">
        <w:rPr>
          <w:rFonts w:ascii="Georgia" w:hAnsi="Georgia" w:cs="Arial"/>
          <w:sz w:val="24"/>
          <w:szCs w:val="24"/>
        </w:rPr>
        <w:t xml:space="preserve">in </w:t>
      </w:r>
      <w:r w:rsidR="00FB6D40" w:rsidRPr="00E44387">
        <w:rPr>
          <w:rFonts w:ascii="Georgia" w:hAnsi="Georgia" w:cs="Arial"/>
          <w:sz w:val="24"/>
          <w:szCs w:val="24"/>
        </w:rPr>
        <w:t>master’s</w:t>
      </w:r>
      <w:r w:rsidRPr="00E44387">
        <w:rPr>
          <w:rFonts w:ascii="Georgia" w:hAnsi="Georgia" w:cs="Arial"/>
          <w:sz w:val="24"/>
          <w:szCs w:val="24"/>
        </w:rPr>
        <w:t xml:space="preserve"> level courses at Point University during their employment.</w:t>
      </w:r>
    </w:p>
    <w:p w14:paraId="4CD81B5D" w14:textId="77777777" w:rsidR="000407DB" w:rsidRPr="000E5CA4" w:rsidRDefault="000407DB" w:rsidP="00E44387">
      <w:pPr>
        <w:spacing w:line="240" w:lineRule="auto"/>
        <w:rPr>
          <w:rFonts w:ascii="Georgia" w:hAnsi="Georgia" w:cs="Arial"/>
          <w:sz w:val="24"/>
          <w:szCs w:val="24"/>
        </w:rPr>
      </w:pPr>
    </w:p>
    <w:p w14:paraId="199E97F4" w14:textId="77777777" w:rsidR="00AF52E5" w:rsidRPr="000E5CA4" w:rsidRDefault="00F67F6D" w:rsidP="0037029B">
      <w:pPr>
        <w:spacing w:after="0" w:line="240" w:lineRule="auto"/>
        <w:rPr>
          <w:rFonts w:ascii="Georgia" w:eastAsia="Times New Roman" w:hAnsi="Georgia"/>
          <w:b/>
          <w:sz w:val="24"/>
          <w:szCs w:val="24"/>
        </w:rPr>
      </w:pPr>
      <w:r w:rsidRPr="000E5CA4">
        <w:rPr>
          <w:rFonts w:ascii="Georgia" w:eastAsia="Times New Roman" w:hAnsi="Georgia"/>
          <w:b/>
          <w:sz w:val="24"/>
          <w:szCs w:val="24"/>
        </w:rPr>
        <w:t>Minimum Qualifications</w:t>
      </w:r>
      <w:r w:rsidR="00FC4F81" w:rsidRPr="000E5CA4">
        <w:rPr>
          <w:rFonts w:ascii="Georgia" w:eastAsia="Times New Roman" w:hAnsi="Georgia"/>
          <w:b/>
          <w:sz w:val="24"/>
          <w:szCs w:val="24"/>
        </w:rPr>
        <w:t>:</w:t>
      </w:r>
    </w:p>
    <w:p w14:paraId="743824F5" w14:textId="77777777" w:rsidR="0037029B" w:rsidRPr="000E5CA4" w:rsidRDefault="0037029B" w:rsidP="0037029B">
      <w:pPr>
        <w:spacing w:after="0" w:line="240" w:lineRule="auto"/>
        <w:rPr>
          <w:rFonts w:ascii="Georgia" w:eastAsia="Times New Roman" w:hAnsi="Georgia"/>
          <w:b/>
          <w:sz w:val="24"/>
          <w:szCs w:val="24"/>
        </w:rPr>
      </w:pPr>
    </w:p>
    <w:p w14:paraId="28EEC97C" w14:textId="77777777" w:rsidR="000E5CA4" w:rsidRDefault="000E5CA4" w:rsidP="000E5CA4">
      <w:pPr>
        <w:numPr>
          <w:ilvl w:val="0"/>
          <w:numId w:val="19"/>
        </w:numPr>
        <w:spacing w:after="0" w:line="240" w:lineRule="auto"/>
        <w:rPr>
          <w:rFonts w:ascii="Georgia" w:hAnsi="Georgia" w:cs="Arial"/>
          <w:color w:val="000000"/>
          <w:sz w:val="24"/>
          <w:szCs w:val="24"/>
        </w:rPr>
      </w:pPr>
      <w:r w:rsidRPr="000E5CA4">
        <w:rPr>
          <w:rFonts w:ascii="Georgia" w:hAnsi="Georgia" w:cs="Arial"/>
          <w:color w:val="000000"/>
          <w:sz w:val="24"/>
          <w:szCs w:val="24"/>
        </w:rPr>
        <w:t>Bachelor’s degree from accredited institution</w:t>
      </w:r>
    </w:p>
    <w:p w14:paraId="6BB464E6" w14:textId="77777777" w:rsidR="001A446C" w:rsidRDefault="001A446C" w:rsidP="00282825">
      <w:pPr>
        <w:numPr>
          <w:ilvl w:val="0"/>
          <w:numId w:val="19"/>
        </w:numPr>
        <w:spacing w:after="0" w:line="240" w:lineRule="auto"/>
        <w:rPr>
          <w:rFonts w:ascii="Georgia" w:hAnsi="Georgia" w:cs="Arial"/>
          <w:color w:val="000000"/>
          <w:sz w:val="24"/>
          <w:szCs w:val="24"/>
        </w:rPr>
      </w:pPr>
      <w:r>
        <w:rPr>
          <w:rFonts w:ascii="Georgia" w:hAnsi="Georgia" w:cs="Arial"/>
          <w:color w:val="000000"/>
          <w:sz w:val="24"/>
          <w:szCs w:val="24"/>
        </w:rPr>
        <w:t>Proficient at Microsoft Word and Xcel</w:t>
      </w:r>
    </w:p>
    <w:p w14:paraId="028FB702" w14:textId="77777777" w:rsidR="00D2347B" w:rsidRPr="00282825" w:rsidRDefault="00D2347B" w:rsidP="00282825">
      <w:pPr>
        <w:numPr>
          <w:ilvl w:val="0"/>
          <w:numId w:val="19"/>
        </w:numPr>
        <w:spacing w:after="0" w:line="240" w:lineRule="auto"/>
        <w:rPr>
          <w:rFonts w:ascii="Georgia" w:hAnsi="Georgia" w:cs="Arial"/>
          <w:color w:val="000000"/>
          <w:sz w:val="24"/>
          <w:szCs w:val="24"/>
        </w:rPr>
      </w:pPr>
      <w:r>
        <w:rPr>
          <w:rFonts w:ascii="Georgia" w:hAnsi="Georgia" w:cs="Arial"/>
          <w:color w:val="000000"/>
          <w:sz w:val="24"/>
          <w:szCs w:val="24"/>
        </w:rPr>
        <w:t xml:space="preserve">Collegiate </w:t>
      </w:r>
      <w:r w:rsidR="00607C1D">
        <w:rPr>
          <w:rFonts w:ascii="Georgia" w:hAnsi="Georgia" w:cs="Arial"/>
          <w:color w:val="000000"/>
          <w:sz w:val="24"/>
          <w:szCs w:val="24"/>
        </w:rPr>
        <w:t>golf</w:t>
      </w:r>
      <w:r w:rsidR="00BD6E6E">
        <w:rPr>
          <w:rFonts w:ascii="Georgia" w:hAnsi="Georgia" w:cs="Arial"/>
          <w:color w:val="000000"/>
          <w:sz w:val="24"/>
          <w:szCs w:val="24"/>
        </w:rPr>
        <w:t xml:space="preserve"> experience</w:t>
      </w:r>
      <w:r w:rsidR="001C5714">
        <w:rPr>
          <w:rFonts w:ascii="Georgia" w:hAnsi="Georgia" w:cs="Arial"/>
          <w:color w:val="000000"/>
          <w:sz w:val="24"/>
          <w:szCs w:val="24"/>
        </w:rPr>
        <w:t xml:space="preserve"> </w:t>
      </w:r>
    </w:p>
    <w:p w14:paraId="5E6C671F" w14:textId="77777777" w:rsidR="00031305" w:rsidRPr="00031305" w:rsidRDefault="00031305" w:rsidP="0037029B">
      <w:pPr>
        <w:spacing w:after="0" w:line="240" w:lineRule="auto"/>
        <w:rPr>
          <w:rFonts w:ascii="Georgia" w:eastAsia="Times New Roman" w:hAnsi="Georgia"/>
          <w:sz w:val="24"/>
          <w:szCs w:val="24"/>
        </w:rPr>
      </w:pPr>
    </w:p>
    <w:sectPr w:rsidR="00031305" w:rsidRPr="00031305" w:rsidSect="00B666CB">
      <w:headerReference w:type="default" r:id="rId11"/>
      <w:footerReference w:type="default" r:id="rId12"/>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5D57" w14:textId="77777777" w:rsidR="0035200B" w:rsidRDefault="0035200B" w:rsidP="004E5097">
      <w:pPr>
        <w:spacing w:after="0" w:line="240" w:lineRule="auto"/>
      </w:pPr>
      <w:r>
        <w:separator/>
      </w:r>
    </w:p>
  </w:endnote>
  <w:endnote w:type="continuationSeparator" w:id="0">
    <w:p w14:paraId="7F6D5BC9" w14:textId="77777777" w:rsidR="0035200B" w:rsidRDefault="0035200B" w:rsidP="004E5097">
      <w:pPr>
        <w:spacing w:after="0" w:line="240" w:lineRule="auto"/>
      </w:pPr>
      <w:r>
        <w:continuationSeparator/>
      </w:r>
    </w:p>
  </w:endnote>
  <w:endnote w:type="continuationNotice" w:id="1">
    <w:p w14:paraId="0B8DD340" w14:textId="77777777" w:rsidR="0035200B" w:rsidRDefault="00352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2B2E" w14:textId="77777777" w:rsidR="00B666CB" w:rsidRDefault="00124F54">
    <w:pPr>
      <w:pStyle w:val="Footer"/>
    </w:pPr>
    <w:r w:rsidRPr="00292A22">
      <w:rPr>
        <w:noProof/>
      </w:rPr>
      <w:pict w14:anchorId="53D0A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468pt;height:47.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EE38" w14:textId="77777777" w:rsidR="0035200B" w:rsidRDefault="0035200B" w:rsidP="004E5097">
      <w:pPr>
        <w:spacing w:after="0" w:line="240" w:lineRule="auto"/>
      </w:pPr>
      <w:r>
        <w:separator/>
      </w:r>
    </w:p>
  </w:footnote>
  <w:footnote w:type="continuationSeparator" w:id="0">
    <w:p w14:paraId="79F6C591" w14:textId="77777777" w:rsidR="0035200B" w:rsidRDefault="0035200B" w:rsidP="004E5097">
      <w:pPr>
        <w:spacing w:after="0" w:line="240" w:lineRule="auto"/>
      </w:pPr>
      <w:r>
        <w:continuationSeparator/>
      </w:r>
    </w:p>
  </w:footnote>
  <w:footnote w:type="continuationNotice" w:id="1">
    <w:p w14:paraId="0D12579F" w14:textId="77777777" w:rsidR="0035200B" w:rsidRDefault="00352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3B31" w14:textId="77777777" w:rsidR="004E5097" w:rsidRDefault="00124F54" w:rsidP="00B666CB">
    <w:pPr>
      <w:pStyle w:val="Header"/>
      <w:ind w:left="-720"/>
    </w:pPr>
    <w:r w:rsidRPr="00292A22">
      <w:rPr>
        <w:noProof/>
      </w:rPr>
      <w:pict w14:anchorId="42445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8pt;height:47.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627"/>
    <w:multiLevelType w:val="hybridMultilevel"/>
    <w:tmpl w:val="9894E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610F"/>
    <w:multiLevelType w:val="hybridMultilevel"/>
    <w:tmpl w:val="DE7A9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5B18"/>
    <w:multiLevelType w:val="hybridMultilevel"/>
    <w:tmpl w:val="A6D81C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9D47E3"/>
    <w:multiLevelType w:val="hybridMultilevel"/>
    <w:tmpl w:val="0190581A"/>
    <w:lvl w:ilvl="0" w:tplc="F0B4B4C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2B89"/>
    <w:multiLevelType w:val="hybridMultilevel"/>
    <w:tmpl w:val="8BC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76B4B"/>
    <w:multiLevelType w:val="hybridMultilevel"/>
    <w:tmpl w:val="B7C6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D5915"/>
    <w:multiLevelType w:val="hybridMultilevel"/>
    <w:tmpl w:val="A150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2158D"/>
    <w:multiLevelType w:val="hybridMultilevel"/>
    <w:tmpl w:val="0C02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5B"/>
    <w:multiLevelType w:val="multilevel"/>
    <w:tmpl w:val="9DC4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D40DCF"/>
    <w:multiLevelType w:val="hybridMultilevel"/>
    <w:tmpl w:val="F73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01AF"/>
    <w:multiLevelType w:val="hybridMultilevel"/>
    <w:tmpl w:val="65A2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F0D03"/>
    <w:multiLevelType w:val="hybridMultilevel"/>
    <w:tmpl w:val="D004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E7F6B"/>
    <w:multiLevelType w:val="hybridMultilevel"/>
    <w:tmpl w:val="B16E6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3409E"/>
    <w:multiLevelType w:val="hybridMultilevel"/>
    <w:tmpl w:val="B0A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030A0"/>
    <w:multiLevelType w:val="hybridMultilevel"/>
    <w:tmpl w:val="D57C9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B6C19"/>
    <w:multiLevelType w:val="hybridMultilevel"/>
    <w:tmpl w:val="7EE4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54754"/>
    <w:multiLevelType w:val="hybridMultilevel"/>
    <w:tmpl w:val="692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439A7"/>
    <w:multiLevelType w:val="hybridMultilevel"/>
    <w:tmpl w:val="1738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C0CA7"/>
    <w:multiLevelType w:val="hybridMultilevel"/>
    <w:tmpl w:val="2A34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90EEB"/>
    <w:multiLevelType w:val="hybridMultilevel"/>
    <w:tmpl w:val="9F76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044E1"/>
    <w:multiLevelType w:val="hybridMultilevel"/>
    <w:tmpl w:val="51A6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536276">
    <w:abstractNumId w:val="2"/>
  </w:num>
  <w:num w:numId="2" w16cid:durableId="1810855145">
    <w:abstractNumId w:val="5"/>
  </w:num>
  <w:num w:numId="3" w16cid:durableId="1927349527">
    <w:abstractNumId w:val="18"/>
  </w:num>
  <w:num w:numId="4" w16cid:durableId="1801342183">
    <w:abstractNumId w:val="4"/>
  </w:num>
  <w:num w:numId="5" w16cid:durableId="262222746">
    <w:abstractNumId w:val="6"/>
  </w:num>
  <w:num w:numId="6" w16cid:durableId="1622344909">
    <w:abstractNumId w:val="12"/>
  </w:num>
  <w:num w:numId="7" w16cid:durableId="1405909314">
    <w:abstractNumId w:val="1"/>
  </w:num>
  <w:num w:numId="8" w16cid:durableId="678504755">
    <w:abstractNumId w:val="17"/>
  </w:num>
  <w:num w:numId="9" w16cid:durableId="883176053">
    <w:abstractNumId w:val="3"/>
  </w:num>
  <w:num w:numId="10" w16cid:durableId="2113936252">
    <w:abstractNumId w:val="0"/>
  </w:num>
  <w:num w:numId="11" w16cid:durableId="187565243">
    <w:abstractNumId w:val="9"/>
  </w:num>
  <w:num w:numId="12" w16cid:durableId="732237012">
    <w:abstractNumId w:val="19"/>
  </w:num>
  <w:num w:numId="13" w16cid:durableId="1327320331">
    <w:abstractNumId w:val="10"/>
  </w:num>
  <w:num w:numId="14" w16cid:durableId="1732845062">
    <w:abstractNumId w:val="14"/>
  </w:num>
  <w:num w:numId="15" w16cid:durableId="283315871">
    <w:abstractNumId w:val="13"/>
  </w:num>
  <w:num w:numId="16" w16cid:durableId="691616426">
    <w:abstractNumId w:val="7"/>
  </w:num>
  <w:num w:numId="17" w16cid:durableId="1265697277">
    <w:abstractNumId w:val="16"/>
  </w:num>
  <w:num w:numId="18" w16cid:durableId="87696895">
    <w:abstractNumId w:val="11"/>
  </w:num>
  <w:num w:numId="19" w16cid:durableId="1715885826">
    <w:abstractNumId w:val="20"/>
  </w:num>
  <w:num w:numId="20" w16cid:durableId="1094132763">
    <w:abstractNumId w:val="8"/>
  </w:num>
  <w:num w:numId="21" w16cid:durableId="1699045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F71"/>
    <w:rsid w:val="00031305"/>
    <w:rsid w:val="000407DB"/>
    <w:rsid w:val="000A28E2"/>
    <w:rsid w:val="000D55D8"/>
    <w:rsid w:val="000E5CA4"/>
    <w:rsid w:val="000F415A"/>
    <w:rsid w:val="00124F54"/>
    <w:rsid w:val="00135AAE"/>
    <w:rsid w:val="00156355"/>
    <w:rsid w:val="001616DD"/>
    <w:rsid w:val="00173887"/>
    <w:rsid w:val="00184095"/>
    <w:rsid w:val="001A446C"/>
    <w:rsid w:val="001C3232"/>
    <w:rsid w:val="001C5714"/>
    <w:rsid w:val="001D2946"/>
    <w:rsid w:val="001F7431"/>
    <w:rsid w:val="00204A96"/>
    <w:rsid w:val="0021548F"/>
    <w:rsid w:val="00222C64"/>
    <w:rsid w:val="0022434A"/>
    <w:rsid w:val="00234B8F"/>
    <w:rsid w:val="00240511"/>
    <w:rsid w:val="00253B85"/>
    <w:rsid w:val="00282825"/>
    <w:rsid w:val="002A2A42"/>
    <w:rsid w:val="002B2ADA"/>
    <w:rsid w:val="002D23D0"/>
    <w:rsid w:val="00304500"/>
    <w:rsid w:val="0031621F"/>
    <w:rsid w:val="00344FC5"/>
    <w:rsid w:val="0035200B"/>
    <w:rsid w:val="0037029B"/>
    <w:rsid w:val="00376FC3"/>
    <w:rsid w:val="00380698"/>
    <w:rsid w:val="003B6719"/>
    <w:rsid w:val="003F7816"/>
    <w:rsid w:val="00411EA3"/>
    <w:rsid w:val="0041644C"/>
    <w:rsid w:val="00430D55"/>
    <w:rsid w:val="0045238A"/>
    <w:rsid w:val="0045509F"/>
    <w:rsid w:val="004E360C"/>
    <w:rsid w:val="004E5097"/>
    <w:rsid w:val="004E5720"/>
    <w:rsid w:val="00501134"/>
    <w:rsid w:val="00517A22"/>
    <w:rsid w:val="00545CF4"/>
    <w:rsid w:val="0055595C"/>
    <w:rsid w:val="00570726"/>
    <w:rsid w:val="005868AA"/>
    <w:rsid w:val="005C4861"/>
    <w:rsid w:val="005E4730"/>
    <w:rsid w:val="005F2DF7"/>
    <w:rsid w:val="005F4B25"/>
    <w:rsid w:val="00607C1D"/>
    <w:rsid w:val="0061475C"/>
    <w:rsid w:val="00616A95"/>
    <w:rsid w:val="0064217F"/>
    <w:rsid w:val="00642D51"/>
    <w:rsid w:val="006476CD"/>
    <w:rsid w:val="00650F32"/>
    <w:rsid w:val="00673DF6"/>
    <w:rsid w:val="006979CF"/>
    <w:rsid w:val="006A2B62"/>
    <w:rsid w:val="006A4101"/>
    <w:rsid w:val="006D6D21"/>
    <w:rsid w:val="006E3074"/>
    <w:rsid w:val="00703B9A"/>
    <w:rsid w:val="00723851"/>
    <w:rsid w:val="00767621"/>
    <w:rsid w:val="0077236D"/>
    <w:rsid w:val="0077361E"/>
    <w:rsid w:val="00791DF7"/>
    <w:rsid w:val="00796F1C"/>
    <w:rsid w:val="007A4ACB"/>
    <w:rsid w:val="007B1F98"/>
    <w:rsid w:val="007C4343"/>
    <w:rsid w:val="007D2B02"/>
    <w:rsid w:val="007D42B3"/>
    <w:rsid w:val="007E0052"/>
    <w:rsid w:val="007F0289"/>
    <w:rsid w:val="007F1DE9"/>
    <w:rsid w:val="00806AB2"/>
    <w:rsid w:val="0082252A"/>
    <w:rsid w:val="0084292C"/>
    <w:rsid w:val="00863FE6"/>
    <w:rsid w:val="00873E66"/>
    <w:rsid w:val="00890508"/>
    <w:rsid w:val="008C4312"/>
    <w:rsid w:val="008C671F"/>
    <w:rsid w:val="008E5365"/>
    <w:rsid w:val="00914D35"/>
    <w:rsid w:val="00915DE5"/>
    <w:rsid w:val="00926DD9"/>
    <w:rsid w:val="0096396B"/>
    <w:rsid w:val="009754EC"/>
    <w:rsid w:val="00995AF6"/>
    <w:rsid w:val="009A548D"/>
    <w:rsid w:val="009E5FFD"/>
    <w:rsid w:val="009F549B"/>
    <w:rsid w:val="00A23D66"/>
    <w:rsid w:val="00A26FD3"/>
    <w:rsid w:val="00A3256F"/>
    <w:rsid w:val="00A34B60"/>
    <w:rsid w:val="00A627CF"/>
    <w:rsid w:val="00A67044"/>
    <w:rsid w:val="00A70D3D"/>
    <w:rsid w:val="00AD4682"/>
    <w:rsid w:val="00AD6B2A"/>
    <w:rsid w:val="00AE0AB6"/>
    <w:rsid w:val="00AF009F"/>
    <w:rsid w:val="00AF52E5"/>
    <w:rsid w:val="00B00B33"/>
    <w:rsid w:val="00B216D1"/>
    <w:rsid w:val="00B277D5"/>
    <w:rsid w:val="00B60D08"/>
    <w:rsid w:val="00B666CB"/>
    <w:rsid w:val="00B6776F"/>
    <w:rsid w:val="00B93EB3"/>
    <w:rsid w:val="00BB390E"/>
    <w:rsid w:val="00BC3DE3"/>
    <w:rsid w:val="00BC5BA8"/>
    <w:rsid w:val="00BD6E6E"/>
    <w:rsid w:val="00C059B8"/>
    <w:rsid w:val="00C11969"/>
    <w:rsid w:val="00C200FE"/>
    <w:rsid w:val="00C443AD"/>
    <w:rsid w:val="00C5637F"/>
    <w:rsid w:val="00C62897"/>
    <w:rsid w:val="00C7515B"/>
    <w:rsid w:val="00C76189"/>
    <w:rsid w:val="00C77EF3"/>
    <w:rsid w:val="00CA617A"/>
    <w:rsid w:val="00CA68C6"/>
    <w:rsid w:val="00CA70F2"/>
    <w:rsid w:val="00CC10E3"/>
    <w:rsid w:val="00CD34C6"/>
    <w:rsid w:val="00CD4C06"/>
    <w:rsid w:val="00CF4054"/>
    <w:rsid w:val="00CF64B3"/>
    <w:rsid w:val="00D01F67"/>
    <w:rsid w:val="00D067A5"/>
    <w:rsid w:val="00D162F9"/>
    <w:rsid w:val="00D2347B"/>
    <w:rsid w:val="00D24EC8"/>
    <w:rsid w:val="00D473C5"/>
    <w:rsid w:val="00D71F78"/>
    <w:rsid w:val="00D73190"/>
    <w:rsid w:val="00DA6147"/>
    <w:rsid w:val="00DD0003"/>
    <w:rsid w:val="00DD4900"/>
    <w:rsid w:val="00DD6F64"/>
    <w:rsid w:val="00E13489"/>
    <w:rsid w:val="00E16E5A"/>
    <w:rsid w:val="00E44387"/>
    <w:rsid w:val="00E45B18"/>
    <w:rsid w:val="00E5595A"/>
    <w:rsid w:val="00E80818"/>
    <w:rsid w:val="00E8734D"/>
    <w:rsid w:val="00EA0F71"/>
    <w:rsid w:val="00EA7D54"/>
    <w:rsid w:val="00EF57F5"/>
    <w:rsid w:val="00F113C3"/>
    <w:rsid w:val="00F148BF"/>
    <w:rsid w:val="00F3675F"/>
    <w:rsid w:val="00F67F6D"/>
    <w:rsid w:val="00F75EAC"/>
    <w:rsid w:val="00F811F5"/>
    <w:rsid w:val="00F82B9A"/>
    <w:rsid w:val="00F839A6"/>
    <w:rsid w:val="00F86AF9"/>
    <w:rsid w:val="00FA35F8"/>
    <w:rsid w:val="00FA5B67"/>
    <w:rsid w:val="00FB6D40"/>
    <w:rsid w:val="00FC4F81"/>
    <w:rsid w:val="00FE4914"/>
    <w:rsid w:val="00FE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3249C2"/>
  <w15:docId w15:val="{2F41DBDB-0087-4F0D-8BFF-D4326A8A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B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097"/>
  </w:style>
  <w:style w:type="paragraph" w:styleId="Footer">
    <w:name w:val="footer"/>
    <w:basedOn w:val="Normal"/>
    <w:link w:val="FooterChar"/>
    <w:uiPriority w:val="99"/>
    <w:unhideWhenUsed/>
    <w:rsid w:val="004E5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097"/>
  </w:style>
  <w:style w:type="paragraph" w:styleId="BalloonText">
    <w:name w:val="Balloon Text"/>
    <w:basedOn w:val="Normal"/>
    <w:link w:val="BalloonTextChar"/>
    <w:uiPriority w:val="99"/>
    <w:semiHidden/>
    <w:unhideWhenUsed/>
    <w:rsid w:val="00B666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66CB"/>
    <w:rPr>
      <w:rFonts w:ascii="Tahoma" w:hAnsi="Tahoma" w:cs="Tahoma"/>
      <w:sz w:val="16"/>
      <w:szCs w:val="16"/>
    </w:rPr>
  </w:style>
  <w:style w:type="paragraph" w:styleId="ListParagraph">
    <w:name w:val="List Paragraph"/>
    <w:basedOn w:val="Normal"/>
    <w:uiPriority w:val="34"/>
    <w:qFormat/>
    <w:rsid w:val="00570726"/>
    <w:pPr>
      <w:ind w:left="720"/>
      <w:contextualSpacing/>
    </w:pPr>
  </w:style>
  <w:style w:type="paragraph" w:styleId="NormalWeb">
    <w:name w:val="Normal (Web)"/>
    <w:basedOn w:val="Normal"/>
    <w:unhideWhenUsed/>
    <w:rsid w:val="0031621F"/>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CD4C06"/>
    <w:pPr>
      <w:spacing w:after="0" w:line="240" w:lineRule="auto"/>
    </w:pPr>
    <w:rPr>
      <w:rFonts w:ascii="Garamond" w:eastAsia="Times New Roman" w:hAnsi="Garamond"/>
      <w:sz w:val="20"/>
      <w:szCs w:val="20"/>
    </w:rPr>
  </w:style>
  <w:style w:type="character" w:customStyle="1" w:styleId="CommentTextChar">
    <w:name w:val="Comment Text Char"/>
    <w:link w:val="CommentText"/>
    <w:uiPriority w:val="99"/>
    <w:semiHidden/>
    <w:rsid w:val="00CD4C06"/>
    <w:rPr>
      <w:rFonts w:ascii="Garamond" w:eastAsia="Times New Roman" w:hAnsi="Garamond" w:cs="Times New Roman"/>
      <w:sz w:val="20"/>
      <w:szCs w:val="20"/>
    </w:rPr>
  </w:style>
  <w:style w:type="character" w:styleId="Hyperlink">
    <w:name w:val="Hyperlink"/>
    <w:uiPriority w:val="99"/>
    <w:unhideWhenUsed/>
    <w:rsid w:val="00C76189"/>
    <w:rPr>
      <w:color w:val="0000FF"/>
      <w:u w:val="single"/>
    </w:rPr>
  </w:style>
  <w:style w:type="character" w:styleId="CommentReference">
    <w:name w:val="annotation reference"/>
    <w:uiPriority w:val="99"/>
    <w:semiHidden/>
    <w:unhideWhenUsed/>
    <w:rsid w:val="00C77EF3"/>
    <w:rPr>
      <w:sz w:val="16"/>
      <w:szCs w:val="16"/>
    </w:rPr>
  </w:style>
  <w:style w:type="paragraph" w:styleId="CommentSubject">
    <w:name w:val="annotation subject"/>
    <w:basedOn w:val="CommentText"/>
    <w:next w:val="CommentText"/>
    <w:link w:val="CommentSubjectChar"/>
    <w:uiPriority w:val="99"/>
    <w:semiHidden/>
    <w:unhideWhenUsed/>
    <w:rsid w:val="00C77EF3"/>
    <w:pPr>
      <w:spacing w:after="200"/>
    </w:pPr>
    <w:rPr>
      <w:rFonts w:ascii="Calibri" w:eastAsia="Calibri" w:hAnsi="Calibri"/>
      <w:b/>
      <w:bCs/>
    </w:rPr>
  </w:style>
  <w:style w:type="character" w:customStyle="1" w:styleId="CommentSubjectChar">
    <w:name w:val="Comment Subject Char"/>
    <w:link w:val="CommentSubject"/>
    <w:uiPriority w:val="99"/>
    <w:semiHidden/>
    <w:rsid w:val="00C77EF3"/>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2157">
      <w:bodyDiv w:val="1"/>
      <w:marLeft w:val="0"/>
      <w:marRight w:val="0"/>
      <w:marTop w:val="0"/>
      <w:marBottom w:val="0"/>
      <w:divBdr>
        <w:top w:val="none" w:sz="0" w:space="0" w:color="auto"/>
        <w:left w:val="none" w:sz="0" w:space="0" w:color="auto"/>
        <w:bottom w:val="none" w:sz="0" w:space="0" w:color="auto"/>
        <w:right w:val="none" w:sz="0" w:space="0" w:color="auto"/>
      </w:divBdr>
    </w:div>
    <w:div w:id="1923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ormsby\Desktop\Point_Letterhead_Template_W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5FD12108287469416CB6B1E7D10F1" ma:contentTypeVersion="16" ma:contentTypeDescription="Create a new document." ma:contentTypeScope="" ma:versionID="850d09c5d3253eb521da77a035abc5a3">
  <xsd:schema xmlns:xsd="http://www.w3.org/2001/XMLSchema" xmlns:xs="http://www.w3.org/2001/XMLSchema" xmlns:p="http://schemas.microsoft.com/office/2006/metadata/properties" xmlns:ns2="2e7e1aa4-6ee0-49e4-8864-4be6b6b386ac" xmlns:ns3="5441b10e-c162-4168-a60e-17743b109cad" targetNamespace="http://schemas.microsoft.com/office/2006/metadata/properties" ma:root="true" ma:fieldsID="9b739b643410205f6f6a5430185585c6" ns2:_="" ns3:_="">
    <xsd:import namespace="2e7e1aa4-6ee0-49e4-8864-4be6b6b386ac"/>
    <xsd:import namespace="5441b10e-c162-4168-a60e-17743b109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e1aa4-6ee0-49e4-8864-4be6b6b386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5413c6-466d-4b75-b494-63623f4283d8}" ma:internalName="TaxCatchAll" ma:showField="CatchAllData" ma:web="2e7e1aa4-6ee0-49e4-8864-4be6b6b386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41b10e-c162-4168-a60e-17743b109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a37fd0-0dd5-434a-a274-0ee3f834fb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41b10e-c162-4168-a60e-17743b109cad">
      <Terms xmlns="http://schemas.microsoft.com/office/infopath/2007/PartnerControls"/>
    </lcf76f155ced4ddcb4097134ff3c332f>
    <TaxCatchAll xmlns="2e7e1aa4-6ee0-49e4-8864-4be6b6b386ac" xsi:nil="true"/>
  </documentManagement>
</p:properties>
</file>

<file path=customXml/itemProps1.xml><?xml version="1.0" encoding="utf-8"?>
<ds:datastoreItem xmlns:ds="http://schemas.openxmlformats.org/officeDocument/2006/customXml" ds:itemID="{83C01C48-319E-4D27-81FE-6D2AA8F7F6C8}">
  <ds:schemaRefs>
    <ds:schemaRef ds:uri="http://schemas.microsoft.com/office/2006/metadata/longProperties"/>
  </ds:schemaRefs>
</ds:datastoreItem>
</file>

<file path=customXml/itemProps2.xml><?xml version="1.0" encoding="utf-8"?>
<ds:datastoreItem xmlns:ds="http://schemas.openxmlformats.org/officeDocument/2006/customXml" ds:itemID="{14B9A24F-7EF1-44EC-A3AC-0E94B7D1566C}">
  <ds:schemaRefs>
    <ds:schemaRef ds:uri="http://schemas.microsoft.com/sharepoint/v3/contenttype/forms"/>
  </ds:schemaRefs>
</ds:datastoreItem>
</file>

<file path=customXml/itemProps3.xml><?xml version="1.0" encoding="utf-8"?>
<ds:datastoreItem xmlns:ds="http://schemas.openxmlformats.org/officeDocument/2006/customXml" ds:itemID="{65A6D626-E832-4B29-8015-54BC2A29928A}"/>
</file>

<file path=customXml/itemProps4.xml><?xml version="1.0" encoding="utf-8"?>
<ds:datastoreItem xmlns:ds="http://schemas.openxmlformats.org/officeDocument/2006/customXml" ds:itemID="{90954262-DF1D-44F8-BF51-FBFB50EC6E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Point_Letterhead_Template_WP.dotx</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Atlanta Christian College</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Ormsby</dc:creator>
  <cp:keywords/>
  <cp:lastModifiedBy>Carson Ellzey</cp:lastModifiedBy>
  <cp:revision>2</cp:revision>
  <cp:lastPrinted>2021-06-18T12:54:00Z</cp:lastPrinted>
  <dcterms:created xsi:type="dcterms:W3CDTF">2023-04-13T13:38:00Z</dcterms:created>
  <dcterms:modified xsi:type="dcterms:W3CDTF">2023-04-13T13:38:00Z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444800.000000000</vt:lpwstr>
  </property>
  <property fmtid="{D5CDD505-2E9C-101B-9397-08002B2CF9AE}" pid="4" name="display_urn:schemas-microsoft-com:office:office#Author">
    <vt:lpwstr>BUILTIN\Administrators</vt:lpwstr>
  </property>
  <property fmtid="{D5CDD505-2E9C-101B-9397-08002B2CF9AE}" pid="5" name="ContentTypeId">
    <vt:lpwstr>0x010100BE35FD12108287469416CB6B1E7D10F1</vt:lpwstr>
  </property>
</Properties>
</file>