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50D9" w14:textId="286F073F" w:rsidR="00B666CB" w:rsidRPr="00DF2F6E" w:rsidRDefault="00CA33C3" w:rsidP="00DF2F6E">
      <w:pPr>
        <w:spacing w:after="0" w:line="240" w:lineRule="auto"/>
        <w:jc w:val="center"/>
        <w:rPr>
          <w:rFonts w:ascii="Georgia" w:hAnsi="Georgia"/>
          <w:b/>
          <w:bCs/>
          <w:sz w:val="40"/>
          <w:szCs w:val="40"/>
        </w:rPr>
      </w:pPr>
      <w:r>
        <w:rPr>
          <w:rFonts w:ascii="Georgia" w:hAnsi="Georgia"/>
          <w:b/>
          <w:bCs/>
          <w:sz w:val="40"/>
          <w:szCs w:val="40"/>
        </w:rPr>
        <w:t>Campus Store/Mailroom</w:t>
      </w:r>
      <w:r w:rsidR="00001700" w:rsidRPr="00DF2F6E">
        <w:rPr>
          <w:rFonts w:ascii="Georgia" w:hAnsi="Georgia"/>
          <w:b/>
          <w:bCs/>
          <w:sz w:val="40"/>
          <w:szCs w:val="40"/>
        </w:rPr>
        <w:t xml:space="preserve"> – </w:t>
      </w:r>
      <w:r w:rsidR="00B71400">
        <w:rPr>
          <w:rFonts w:ascii="Georgia" w:hAnsi="Georgia"/>
          <w:b/>
          <w:bCs/>
          <w:sz w:val="40"/>
          <w:szCs w:val="40"/>
        </w:rPr>
        <w:t>Type</w:t>
      </w:r>
    </w:p>
    <w:p w14:paraId="4DD8B598" w14:textId="77777777" w:rsidR="00001700" w:rsidRDefault="00001700" w:rsidP="00B666CB">
      <w:pPr>
        <w:spacing w:after="0" w:line="240" w:lineRule="auto"/>
        <w:rPr>
          <w:rFonts w:ascii="Georgia" w:hAnsi="Georgia"/>
          <w:sz w:val="20"/>
          <w:szCs w:val="20"/>
        </w:rPr>
      </w:pPr>
    </w:p>
    <w:p w14:paraId="124A4465" w14:textId="77777777" w:rsidR="005E2F9E" w:rsidRPr="00DF2F6E" w:rsidRDefault="005E2F9E" w:rsidP="00B666CB">
      <w:pPr>
        <w:spacing w:after="0" w:line="240" w:lineRule="auto"/>
        <w:rPr>
          <w:rFonts w:ascii="Georgia" w:hAnsi="Georgia"/>
          <w:b/>
          <w:bCs/>
          <w:sz w:val="36"/>
          <w:szCs w:val="36"/>
        </w:rPr>
      </w:pPr>
      <w:r w:rsidRPr="00DF2F6E">
        <w:rPr>
          <w:rFonts w:ascii="Georgia" w:hAnsi="Georgia"/>
          <w:b/>
          <w:bCs/>
          <w:sz w:val="36"/>
          <w:szCs w:val="36"/>
        </w:rPr>
        <w:t xml:space="preserve">Responsibilities and Primary Activities: </w:t>
      </w:r>
    </w:p>
    <w:p w14:paraId="0623DB30" w14:textId="77777777" w:rsidR="00FA44EA" w:rsidRPr="00A1717F" w:rsidRDefault="00FA44EA" w:rsidP="00B666CB">
      <w:pPr>
        <w:spacing w:after="0" w:line="240" w:lineRule="auto"/>
        <w:rPr>
          <w:rFonts w:ascii="Georgia" w:hAnsi="Georgia"/>
          <w:sz w:val="36"/>
          <w:szCs w:val="36"/>
        </w:rPr>
      </w:pPr>
    </w:p>
    <w:p w14:paraId="57C33BE5" w14:textId="3945EAA9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Assist customers with retail needs (register)</w:t>
      </w:r>
    </w:p>
    <w:p w14:paraId="77DDB05B" w14:textId="283DDB41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A</w:t>
      </w:r>
      <w:r w:rsidRPr="002E5250">
        <w:rPr>
          <w:rFonts w:ascii="Georgia" w:eastAsiaTheme="minorHAnsi" w:hAnsi="Georgia" w:cstheme="minorBidi"/>
          <w:sz w:val="32"/>
          <w:szCs w:val="32"/>
        </w:rPr>
        <w:t>ssist students with textbook needs (refunds, purchases/rentals, slingshot troubleshooting, and answer questions/concerns)</w:t>
      </w:r>
    </w:p>
    <w:p w14:paraId="0EC3900B" w14:textId="119FE8CD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 xml:space="preserve">Keep retail stocked, neat, and </w:t>
      </w:r>
      <w:proofErr w:type="gramStart"/>
      <w:r w:rsidRPr="002E5250">
        <w:rPr>
          <w:rFonts w:ascii="Georgia" w:eastAsiaTheme="minorHAnsi" w:hAnsi="Georgia" w:cstheme="minorBidi"/>
          <w:sz w:val="32"/>
          <w:szCs w:val="32"/>
        </w:rPr>
        <w:t>clean  (</w:t>
      </w:r>
      <w:proofErr w:type="gramEnd"/>
      <w:r w:rsidRPr="002E5250">
        <w:rPr>
          <w:rFonts w:ascii="Georgia" w:eastAsiaTheme="minorHAnsi" w:hAnsi="Georgia" w:cstheme="minorBidi"/>
          <w:sz w:val="32"/>
          <w:szCs w:val="32"/>
        </w:rPr>
        <w:t xml:space="preserve">wipe counters, clean dishes as needed, take out trash, sweep, mop, </w:t>
      </w:r>
      <w:proofErr w:type="spellStart"/>
      <w:r w:rsidRPr="002E5250">
        <w:rPr>
          <w:rFonts w:ascii="Georgia" w:eastAsiaTheme="minorHAnsi" w:hAnsi="Georgia" w:cstheme="minorBidi"/>
          <w:sz w:val="32"/>
          <w:szCs w:val="32"/>
        </w:rPr>
        <w:t>etc</w:t>
      </w:r>
      <w:proofErr w:type="spellEnd"/>
      <w:r w:rsidRPr="002E5250">
        <w:rPr>
          <w:rFonts w:ascii="Georgia" w:eastAsiaTheme="minorHAnsi" w:hAnsi="Georgia" w:cstheme="minorBidi"/>
          <w:sz w:val="32"/>
          <w:szCs w:val="32"/>
        </w:rPr>
        <w:t>)</w:t>
      </w:r>
    </w:p>
    <w:p w14:paraId="7F79A892" w14:textId="3EB2C64E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Maintain cleanliness of retail side</w:t>
      </w:r>
    </w:p>
    <w:p w14:paraId="7944DA2D" w14:textId="6B6E8343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Receive, sort, and deliver mail/packages</w:t>
      </w:r>
    </w:p>
    <w:p w14:paraId="6172FB57" w14:textId="09AE94E2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Shelve textbooks</w:t>
      </w:r>
    </w:p>
    <w:p w14:paraId="13211059" w14:textId="0992592D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Process textbook orders and refunds</w:t>
      </w:r>
    </w:p>
    <w:p w14:paraId="767CF4B4" w14:textId="4E73DA3B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Process online Campus store orders</w:t>
      </w:r>
    </w:p>
    <w:p w14:paraId="32C49D72" w14:textId="4D87DCD4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Count down register at closing</w:t>
      </w:r>
    </w:p>
    <w:p w14:paraId="3BD8E23A" w14:textId="702F9139" w:rsidR="002E5250" w:rsidRPr="002E5250" w:rsidRDefault="002E5250" w:rsidP="002E5250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Georgia" w:eastAsiaTheme="minorHAnsi" w:hAnsi="Georgia" w:cstheme="minorBidi"/>
          <w:sz w:val="32"/>
          <w:szCs w:val="32"/>
        </w:rPr>
      </w:pPr>
      <w:r w:rsidRPr="002E5250">
        <w:rPr>
          <w:rFonts w:ascii="Georgia" w:eastAsiaTheme="minorHAnsi" w:hAnsi="Georgia" w:cstheme="minorBidi"/>
          <w:sz w:val="32"/>
          <w:szCs w:val="32"/>
        </w:rPr>
        <w:t>Inventory count</w:t>
      </w:r>
    </w:p>
    <w:p w14:paraId="7BD5B50F" w14:textId="77777777" w:rsidR="0088508B" w:rsidRPr="00A1717F" w:rsidRDefault="0088508B" w:rsidP="006D7AD1">
      <w:pPr>
        <w:spacing w:after="0" w:line="240" w:lineRule="auto"/>
        <w:rPr>
          <w:rFonts w:ascii="Georgia" w:hAnsi="Georgia"/>
          <w:sz w:val="36"/>
          <w:szCs w:val="36"/>
        </w:rPr>
      </w:pPr>
    </w:p>
    <w:p w14:paraId="774D497F" w14:textId="77777777" w:rsidR="00FA44EA" w:rsidRPr="00A1717F" w:rsidRDefault="005E2F9E" w:rsidP="00FA44EA">
      <w:pPr>
        <w:spacing w:after="0" w:line="240" w:lineRule="auto"/>
        <w:jc w:val="both"/>
        <w:rPr>
          <w:rFonts w:ascii="Georgia" w:hAnsi="Georgia"/>
          <w:b/>
          <w:bCs/>
          <w:sz w:val="36"/>
          <w:szCs w:val="36"/>
        </w:rPr>
      </w:pPr>
      <w:r w:rsidRPr="00A1717F">
        <w:rPr>
          <w:rFonts w:ascii="Georgia" w:hAnsi="Georgia"/>
          <w:b/>
          <w:bCs/>
          <w:sz w:val="36"/>
          <w:szCs w:val="36"/>
        </w:rPr>
        <w:t xml:space="preserve">Minimum Qualifications: </w:t>
      </w:r>
    </w:p>
    <w:p w14:paraId="25E7A6B5" w14:textId="77777777" w:rsidR="00FB625D" w:rsidRPr="00A1717F" w:rsidRDefault="00FB625D" w:rsidP="00FA44EA">
      <w:pPr>
        <w:spacing w:after="0" w:line="240" w:lineRule="auto"/>
        <w:jc w:val="both"/>
        <w:rPr>
          <w:rFonts w:ascii="Georgia" w:hAnsi="Georgia"/>
          <w:b/>
          <w:bCs/>
          <w:sz w:val="36"/>
          <w:szCs w:val="36"/>
        </w:rPr>
      </w:pPr>
    </w:p>
    <w:p w14:paraId="524FE6F8" w14:textId="04E08B95" w:rsidR="00FA44EA" w:rsidRPr="00DF2F6E" w:rsidRDefault="004F2940" w:rsidP="004F29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32"/>
          <w:szCs w:val="32"/>
        </w:rPr>
      </w:pPr>
      <w:r w:rsidRPr="00DF2F6E">
        <w:rPr>
          <w:rFonts w:ascii="Georgia" w:hAnsi="Georgia"/>
          <w:sz w:val="32"/>
          <w:szCs w:val="32"/>
        </w:rPr>
        <w:t>C</w:t>
      </w:r>
      <w:r w:rsidR="005E2F9E" w:rsidRPr="00DF2F6E">
        <w:rPr>
          <w:rFonts w:ascii="Georgia" w:hAnsi="Georgia"/>
          <w:sz w:val="32"/>
          <w:szCs w:val="32"/>
        </w:rPr>
        <w:t>ustomer service skills</w:t>
      </w:r>
    </w:p>
    <w:p w14:paraId="14D65A43" w14:textId="1149BA7C" w:rsidR="00FA44EA" w:rsidRPr="00DF2F6E" w:rsidRDefault="005E2F9E" w:rsidP="004F29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32"/>
          <w:szCs w:val="32"/>
        </w:rPr>
      </w:pPr>
      <w:r w:rsidRPr="00DF2F6E">
        <w:rPr>
          <w:rFonts w:ascii="Georgia" w:hAnsi="Georgia"/>
          <w:sz w:val="32"/>
          <w:szCs w:val="32"/>
        </w:rPr>
        <w:t>Flexible and adaptable to changing environments.</w:t>
      </w:r>
    </w:p>
    <w:p w14:paraId="0F7C0C99" w14:textId="202EB231" w:rsidR="00FA44EA" w:rsidRPr="00DF2F6E" w:rsidRDefault="005E2F9E" w:rsidP="004F294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sz w:val="32"/>
          <w:szCs w:val="32"/>
        </w:rPr>
      </w:pPr>
      <w:r w:rsidRPr="00DF2F6E">
        <w:rPr>
          <w:rFonts w:ascii="Georgia" w:hAnsi="Georgia"/>
          <w:sz w:val="32"/>
          <w:szCs w:val="32"/>
        </w:rPr>
        <w:t xml:space="preserve">Excellent communication and interpersonal skills </w:t>
      </w:r>
    </w:p>
    <w:p w14:paraId="74715EE9" w14:textId="77777777" w:rsidR="00287653" w:rsidRPr="00A1717F" w:rsidRDefault="00287653" w:rsidP="00AD5F35">
      <w:pPr>
        <w:spacing w:after="0" w:line="240" w:lineRule="auto"/>
        <w:jc w:val="both"/>
        <w:rPr>
          <w:rFonts w:ascii="Georgia" w:hAnsi="Georgia"/>
          <w:sz w:val="36"/>
          <w:szCs w:val="36"/>
        </w:rPr>
      </w:pPr>
    </w:p>
    <w:p w14:paraId="12299B94" w14:textId="77777777" w:rsidR="00615A44" w:rsidRPr="00A1717F" w:rsidRDefault="00615A44" w:rsidP="00AD5F35">
      <w:pPr>
        <w:spacing w:after="0" w:line="240" w:lineRule="auto"/>
        <w:jc w:val="both"/>
        <w:rPr>
          <w:rFonts w:ascii="Georgia" w:hAnsi="Georgia"/>
          <w:sz w:val="36"/>
          <w:szCs w:val="36"/>
        </w:rPr>
      </w:pPr>
    </w:p>
    <w:p w14:paraId="74C5BBFC" w14:textId="77777777" w:rsidR="00FA44EA" w:rsidRDefault="00FA44EA" w:rsidP="00FA44EA">
      <w:pPr>
        <w:spacing w:after="0" w:line="240" w:lineRule="auto"/>
        <w:ind w:firstLine="720"/>
        <w:jc w:val="both"/>
        <w:rPr>
          <w:rFonts w:ascii="Georgia" w:hAnsi="Georgia"/>
          <w:sz w:val="20"/>
          <w:szCs w:val="20"/>
        </w:rPr>
      </w:pPr>
    </w:p>
    <w:sectPr w:rsidR="00FA44EA" w:rsidSect="00B666CB">
      <w:headerReference w:type="default" r:id="rId10"/>
      <w:footerReference w:type="default" r:id="rId11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9665" w14:textId="77777777" w:rsidR="003D1E40" w:rsidRDefault="003D1E40" w:rsidP="004E5097">
      <w:pPr>
        <w:spacing w:after="0" w:line="240" w:lineRule="auto"/>
      </w:pPr>
      <w:r>
        <w:separator/>
      </w:r>
    </w:p>
  </w:endnote>
  <w:endnote w:type="continuationSeparator" w:id="0">
    <w:p w14:paraId="61334F38" w14:textId="77777777" w:rsidR="003D1E40" w:rsidRDefault="003D1E40" w:rsidP="004E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37746" w14:textId="77777777" w:rsidR="00B666CB" w:rsidRDefault="00B666CB">
    <w:pPr>
      <w:pStyle w:val="Footer"/>
    </w:pPr>
    <w:r>
      <w:rPr>
        <w:noProof/>
      </w:rPr>
      <w:drawing>
        <wp:inline distT="0" distB="0" distL="0" distR="0" wp14:anchorId="459FE698" wp14:editId="225E3B93">
          <wp:extent cx="5936270" cy="5962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627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85635" w14:textId="77777777" w:rsidR="003D1E40" w:rsidRDefault="003D1E40" w:rsidP="004E5097">
      <w:pPr>
        <w:spacing w:after="0" w:line="240" w:lineRule="auto"/>
      </w:pPr>
      <w:r>
        <w:separator/>
      </w:r>
    </w:p>
  </w:footnote>
  <w:footnote w:type="continuationSeparator" w:id="0">
    <w:p w14:paraId="639E2581" w14:textId="77777777" w:rsidR="003D1E40" w:rsidRDefault="003D1E40" w:rsidP="004E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01380" w14:textId="77777777" w:rsidR="004E5097" w:rsidRDefault="00B666CB" w:rsidP="00B666CB">
    <w:pPr>
      <w:pStyle w:val="Header"/>
      <w:ind w:left="-720"/>
    </w:pPr>
    <w:r>
      <w:rPr>
        <w:noProof/>
      </w:rPr>
      <w:drawing>
        <wp:inline distT="0" distB="0" distL="0" distR="0" wp14:anchorId="7C9105C0" wp14:editId="6296935B">
          <wp:extent cx="5943600" cy="59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U_Letterhead_Word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F5DB1"/>
    <w:multiLevelType w:val="hybridMultilevel"/>
    <w:tmpl w:val="469E67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5181C32"/>
    <w:multiLevelType w:val="hybridMultilevel"/>
    <w:tmpl w:val="B2B2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B5086"/>
    <w:multiLevelType w:val="hybridMultilevel"/>
    <w:tmpl w:val="5B3442C0"/>
    <w:lvl w:ilvl="0" w:tplc="083A05F8">
      <w:numFmt w:val="bullet"/>
      <w:lvlText w:val="·"/>
      <w:lvlJc w:val="left"/>
      <w:pPr>
        <w:ind w:left="1440" w:hanging="360"/>
      </w:pPr>
      <w:rPr>
        <w:rFonts w:ascii="Georgia" w:eastAsia="Times New Roman" w:hAnsi="Georgia" w:cs="Times New Roman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B926B77"/>
    <w:multiLevelType w:val="hybridMultilevel"/>
    <w:tmpl w:val="369EA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6593"/>
    <w:multiLevelType w:val="hybridMultilevel"/>
    <w:tmpl w:val="157E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736C0"/>
    <w:multiLevelType w:val="hybridMultilevel"/>
    <w:tmpl w:val="3634D652"/>
    <w:lvl w:ilvl="0" w:tplc="083A05F8">
      <w:numFmt w:val="bullet"/>
      <w:lvlText w:val="·"/>
      <w:lvlJc w:val="left"/>
      <w:pPr>
        <w:ind w:left="2520" w:hanging="360"/>
      </w:pPr>
      <w:rPr>
        <w:rFonts w:ascii="Georgia" w:eastAsia="Times New Roman" w:hAnsi="Georgia" w:cs="Times New Roman" w:hint="default"/>
        <w:color w:val="000000"/>
        <w:sz w:val="20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F913C13"/>
    <w:multiLevelType w:val="hybridMultilevel"/>
    <w:tmpl w:val="D95E7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733021">
    <w:abstractNumId w:val="1"/>
  </w:num>
  <w:num w:numId="2" w16cid:durableId="1845784883">
    <w:abstractNumId w:val="6"/>
  </w:num>
  <w:num w:numId="3" w16cid:durableId="1670794790">
    <w:abstractNumId w:val="4"/>
  </w:num>
  <w:num w:numId="4" w16cid:durableId="107743035">
    <w:abstractNumId w:val="0"/>
  </w:num>
  <w:num w:numId="5" w16cid:durableId="2133551220">
    <w:abstractNumId w:val="2"/>
  </w:num>
  <w:num w:numId="6" w16cid:durableId="325746571">
    <w:abstractNumId w:val="5"/>
  </w:num>
  <w:num w:numId="7" w16cid:durableId="1331104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66"/>
    <w:rsid w:val="00001700"/>
    <w:rsid w:val="00021A66"/>
    <w:rsid w:val="00067ECD"/>
    <w:rsid w:val="00071BA6"/>
    <w:rsid w:val="000D367D"/>
    <w:rsid w:val="001616DD"/>
    <w:rsid w:val="00184095"/>
    <w:rsid w:val="001E012F"/>
    <w:rsid w:val="00287653"/>
    <w:rsid w:val="0029354B"/>
    <w:rsid w:val="00295BC8"/>
    <w:rsid w:val="002C37C1"/>
    <w:rsid w:val="002E5250"/>
    <w:rsid w:val="002F24DD"/>
    <w:rsid w:val="00304500"/>
    <w:rsid w:val="003D1E40"/>
    <w:rsid w:val="004567B4"/>
    <w:rsid w:val="004E5097"/>
    <w:rsid w:val="004F2940"/>
    <w:rsid w:val="00521856"/>
    <w:rsid w:val="00592163"/>
    <w:rsid w:val="0059271B"/>
    <w:rsid w:val="005E2F9E"/>
    <w:rsid w:val="00615A44"/>
    <w:rsid w:val="006C3954"/>
    <w:rsid w:val="006D7AD1"/>
    <w:rsid w:val="006F37C3"/>
    <w:rsid w:val="00703B9A"/>
    <w:rsid w:val="007649B5"/>
    <w:rsid w:val="007D7AA1"/>
    <w:rsid w:val="0088508B"/>
    <w:rsid w:val="0091108F"/>
    <w:rsid w:val="009556E3"/>
    <w:rsid w:val="00965468"/>
    <w:rsid w:val="00A1717F"/>
    <w:rsid w:val="00AD5F35"/>
    <w:rsid w:val="00B666CB"/>
    <w:rsid w:val="00B71400"/>
    <w:rsid w:val="00B74B36"/>
    <w:rsid w:val="00BC6E1B"/>
    <w:rsid w:val="00C058D3"/>
    <w:rsid w:val="00C70E85"/>
    <w:rsid w:val="00CA08D9"/>
    <w:rsid w:val="00CA33C3"/>
    <w:rsid w:val="00D50E08"/>
    <w:rsid w:val="00D717FC"/>
    <w:rsid w:val="00D86387"/>
    <w:rsid w:val="00DC11B6"/>
    <w:rsid w:val="00DF2F6E"/>
    <w:rsid w:val="00E35543"/>
    <w:rsid w:val="00E45B18"/>
    <w:rsid w:val="00EA6487"/>
    <w:rsid w:val="00EC652C"/>
    <w:rsid w:val="00F62AA8"/>
    <w:rsid w:val="00FA44EA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A5A665"/>
  <w15:docId w15:val="{23FBD248-3A00-4234-AE05-BF78F44C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097"/>
  </w:style>
  <w:style w:type="paragraph" w:styleId="Footer">
    <w:name w:val="footer"/>
    <w:basedOn w:val="Normal"/>
    <w:link w:val="FooterChar"/>
    <w:uiPriority w:val="99"/>
    <w:unhideWhenUsed/>
    <w:rsid w:val="004E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097"/>
  </w:style>
  <w:style w:type="paragraph" w:styleId="BalloonText">
    <w:name w:val="Balloon Text"/>
    <w:basedOn w:val="Normal"/>
    <w:link w:val="BalloonTextChar"/>
    <w:uiPriority w:val="99"/>
    <w:semiHidden/>
    <w:unhideWhenUsed/>
    <w:rsid w:val="00B66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6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08B"/>
    <w:pPr>
      <w:ind w:left="720"/>
      <w:contextualSpacing/>
    </w:pPr>
  </w:style>
  <w:style w:type="paragraph" w:customStyle="1" w:styleId="xmsonormal">
    <w:name w:val="x_msonormal"/>
    <w:basedOn w:val="Normal"/>
    <w:rsid w:val="002E5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0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oba.Durrell\OneDrive%20-%20Point%20University\Point_Letterhea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083910844964691166B35ED67DFA1" ma:contentTypeVersion="6" ma:contentTypeDescription="Create a new document." ma:contentTypeScope="" ma:versionID="8a82fca971ed65dd7ad8d3b79301dd3b">
  <xsd:schema xmlns:xsd="http://www.w3.org/2001/XMLSchema" xmlns:xs="http://www.w3.org/2001/XMLSchema" xmlns:p="http://schemas.microsoft.com/office/2006/metadata/properties" xmlns:ns2="22fa49b5-c7ea-482d-9d66-833c3122b8aa" targetNamespace="http://schemas.microsoft.com/office/2006/metadata/properties" ma:root="true" ma:fieldsID="7c1172ef7952279b6c582187a1bd306b" ns2:_="">
    <xsd:import namespace="22fa49b5-c7ea-482d-9d66-833c3122b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a49b5-c7ea-482d-9d66-833c3122b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ABB26C-3EC4-4471-8D8F-777458831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452AE-04EB-430F-8916-AE4715C94B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7F4CF-8BC7-495B-9534-F25AD9140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fa49b5-c7ea-482d-9d66-833c3122b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Point_Letterhead_Template</Template>
  <TotalTime>3</TotalTime>
  <Pages>1</Pages>
  <Words>107</Words>
  <Characters>611</Characters>
  <Application>Microsoft Office Word</Application>
  <DocSecurity>0</DocSecurity>
  <Lines>5</Lines>
  <Paragraphs>1</Paragraphs>
  <ScaleCrop>false</ScaleCrop>
  <Company>Atlanta Christian College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Jacoba Durrell</dc:creator>
  <cp:lastModifiedBy>Dr. Jacoba Durrell</cp:lastModifiedBy>
  <cp:revision>5</cp:revision>
  <dcterms:created xsi:type="dcterms:W3CDTF">2024-07-01T16:10:00Z</dcterms:created>
  <dcterms:modified xsi:type="dcterms:W3CDTF">2024-07-01T16:12:00Z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0x0101001ED083910844964691166B35ED67DFA1</vt:lpwstr>
  </property>
</Properties>
</file>